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E74" w:rsidRDefault="00CA7E74"/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CA7E74">
        <w:tblPrEx>
          <w:tblCellMar>
            <w:top w:w="0" w:type="dxa"/>
            <w:bottom w:w="0" w:type="dxa"/>
          </w:tblCellMar>
        </w:tblPrEx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AC71E2">
            <w:pPr>
              <w:spacing w:after="0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54607</wp:posOffset>
                  </wp:positionV>
                  <wp:extent cx="1492428" cy="1517958"/>
                  <wp:effectExtent l="0" t="0" r="0" b="6042"/>
                  <wp:wrapNone/>
                  <wp:docPr id="1" name="Image 2" descr="Une image contenant texte, Police, capture d’écran, Graphique&#10;&#10;Description générée automatiquemen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 l="43052" t="22681" r="47260" b="158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428" cy="1517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A7E74" w:rsidRDefault="00CA7E74">
            <w:pPr>
              <w:spacing w:after="0"/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AC71E2">
            <w:pPr>
              <w:spacing w:after="0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3328233" cy="1598215"/>
                  <wp:effectExtent l="0" t="0" r="5517" b="1985"/>
                  <wp:docPr id="2" name="Image 1" descr="Une image contenant texte, capture d’écran, graphisme, Police&#10;&#10;Description générée automatiquemen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8233" cy="1598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7E74" w:rsidRDefault="00AC71E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12060</wp:posOffset>
                </wp:positionV>
                <wp:extent cx="5705471" cy="428625"/>
                <wp:effectExtent l="0" t="0" r="9529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1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A7E74" w:rsidRDefault="00AC71E2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44"/>
                                <w:szCs w:val="44"/>
                              </w:rPr>
                              <w:t>Fiche accréditation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398.05pt;margin-top:.95pt;width:449.25pt;height:33.7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" strokeweight=".17625mm">
                <v:textbox>
                  <w:txbxContent>
                    <w:p w:rsidR="00CA7E74" w:rsidRDefault="00AC71E2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44"/>
                          <w:szCs w:val="44"/>
                        </w:rPr>
                        <w:t>Fiche accréditation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A7E74" w:rsidRDefault="00CA7E74"/>
    <w:p w:rsidR="00CA7E74" w:rsidRDefault="00AC71E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Club : </w:t>
      </w:r>
    </w:p>
    <w:p w:rsidR="00CA7E74" w:rsidRDefault="00AC71E2">
      <w:r>
        <w:t>Nom de l’association (en toutes lettres) _________________________________________________</w:t>
      </w:r>
    </w:p>
    <w:p w:rsidR="00CA7E74" w:rsidRDefault="00AC71E2">
      <w:r>
        <w:t>Ville : ____________________________</w:t>
      </w:r>
    </w:p>
    <w:p w:rsidR="00CA7E74" w:rsidRDefault="00AC71E2">
      <w:r>
        <w:rPr>
          <w:b/>
          <w:bCs/>
          <w:u w:val="single"/>
        </w:rPr>
        <w:t xml:space="preserve">Chef de </w:t>
      </w:r>
      <w:r>
        <w:rPr>
          <w:b/>
          <w:bCs/>
          <w:u w:val="single"/>
        </w:rPr>
        <w:t>délégation</w:t>
      </w:r>
      <w:r>
        <w:t> :</w:t>
      </w:r>
    </w:p>
    <w:p w:rsidR="00CA7E74" w:rsidRDefault="00AC71E2">
      <w:r>
        <w:t>Nom : _____________________ Prénom : ___________________ N° licence : _________________</w:t>
      </w:r>
    </w:p>
    <w:p w:rsidR="00CA7E74" w:rsidRDefault="00AC71E2">
      <w:pPr>
        <w:rPr>
          <w:b/>
          <w:bCs/>
          <w:u w:val="single"/>
        </w:rPr>
      </w:pPr>
      <w:r>
        <w:rPr>
          <w:b/>
          <w:bCs/>
          <w:u w:val="single"/>
        </w:rPr>
        <w:t>Entraineurs :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3021"/>
        <w:gridCol w:w="3021"/>
      </w:tblGrid>
      <w:tr w:rsidR="00CA7E74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AC71E2">
            <w:pPr>
              <w:spacing w:after="0"/>
            </w:pPr>
            <w:r>
              <w:t>Nom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AC71E2">
            <w:pPr>
              <w:spacing w:after="0"/>
            </w:pPr>
            <w:r>
              <w:t>Prénom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AC71E2">
            <w:pPr>
              <w:spacing w:after="0"/>
            </w:pPr>
            <w:r>
              <w:t>N° de licence</w:t>
            </w:r>
          </w:p>
        </w:tc>
      </w:tr>
      <w:tr w:rsidR="00CA7E74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CA7E74">
            <w:pPr>
              <w:spacing w:after="0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CA7E74">
            <w:pPr>
              <w:spacing w:after="0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CA7E74">
            <w:pPr>
              <w:spacing w:after="0"/>
            </w:pPr>
          </w:p>
        </w:tc>
      </w:tr>
      <w:tr w:rsidR="00CA7E74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CA7E74">
            <w:pPr>
              <w:spacing w:after="0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CA7E74">
            <w:pPr>
              <w:spacing w:after="0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CA7E74">
            <w:pPr>
              <w:spacing w:after="0"/>
            </w:pPr>
          </w:p>
        </w:tc>
      </w:tr>
      <w:tr w:rsidR="00CA7E74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CA7E74">
            <w:pPr>
              <w:spacing w:after="0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CA7E74">
            <w:pPr>
              <w:spacing w:after="0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CA7E74">
            <w:pPr>
              <w:spacing w:after="0"/>
            </w:pPr>
          </w:p>
        </w:tc>
      </w:tr>
      <w:tr w:rsidR="00CA7E74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CA7E74">
            <w:pPr>
              <w:spacing w:after="0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CA7E74">
            <w:pPr>
              <w:spacing w:after="0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CA7E74">
            <w:pPr>
              <w:spacing w:after="0"/>
            </w:pPr>
          </w:p>
        </w:tc>
      </w:tr>
      <w:tr w:rsidR="00CA7E74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CA7E74">
            <w:pPr>
              <w:spacing w:after="0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CA7E74">
            <w:pPr>
              <w:spacing w:after="0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CA7E74">
            <w:pPr>
              <w:spacing w:after="0"/>
            </w:pPr>
          </w:p>
        </w:tc>
      </w:tr>
    </w:tbl>
    <w:p w:rsidR="00CA7E74" w:rsidRDefault="00CA7E74"/>
    <w:p w:rsidR="00CA7E74" w:rsidRDefault="00AC71E2">
      <w:pPr>
        <w:rPr>
          <w:b/>
          <w:bCs/>
          <w:u w:val="single"/>
        </w:rPr>
      </w:pPr>
      <w:r>
        <w:rPr>
          <w:b/>
          <w:bCs/>
          <w:u w:val="single"/>
        </w:rPr>
        <w:t>Juges club :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3021"/>
        <w:gridCol w:w="3021"/>
      </w:tblGrid>
      <w:tr w:rsidR="00CA7E74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AC71E2">
            <w:pPr>
              <w:spacing w:after="0"/>
            </w:pPr>
            <w:r>
              <w:t>Nom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AC71E2">
            <w:pPr>
              <w:spacing w:after="0"/>
            </w:pPr>
            <w:r>
              <w:t>Prénom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AC71E2">
            <w:pPr>
              <w:spacing w:after="0"/>
            </w:pPr>
            <w:r>
              <w:t>N° de licence</w:t>
            </w:r>
          </w:p>
        </w:tc>
      </w:tr>
      <w:tr w:rsidR="00CA7E74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CA7E74">
            <w:pPr>
              <w:spacing w:after="0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CA7E74">
            <w:pPr>
              <w:spacing w:after="0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CA7E74">
            <w:pPr>
              <w:spacing w:after="0"/>
            </w:pPr>
          </w:p>
        </w:tc>
      </w:tr>
      <w:tr w:rsidR="00CA7E74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CA7E74">
            <w:pPr>
              <w:spacing w:after="0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CA7E74">
            <w:pPr>
              <w:spacing w:after="0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CA7E74">
            <w:pPr>
              <w:spacing w:after="0"/>
            </w:pPr>
          </w:p>
        </w:tc>
      </w:tr>
      <w:tr w:rsidR="00CA7E74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CA7E74">
            <w:pPr>
              <w:spacing w:after="0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CA7E74">
            <w:pPr>
              <w:spacing w:after="0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CA7E74">
            <w:pPr>
              <w:spacing w:after="0"/>
            </w:pPr>
          </w:p>
        </w:tc>
      </w:tr>
      <w:tr w:rsidR="00CA7E74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CA7E74">
            <w:pPr>
              <w:spacing w:after="0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CA7E74">
            <w:pPr>
              <w:spacing w:after="0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CA7E74">
            <w:pPr>
              <w:spacing w:after="0"/>
            </w:pPr>
          </w:p>
        </w:tc>
      </w:tr>
      <w:tr w:rsidR="00CA7E74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CA7E74">
            <w:pPr>
              <w:spacing w:after="0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CA7E74">
            <w:pPr>
              <w:spacing w:after="0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CA7E74">
            <w:pPr>
              <w:spacing w:after="0"/>
            </w:pPr>
          </w:p>
        </w:tc>
      </w:tr>
      <w:tr w:rsidR="00CA7E74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CA7E74">
            <w:pPr>
              <w:spacing w:after="0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CA7E74">
            <w:pPr>
              <w:spacing w:after="0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CA7E74">
            <w:pPr>
              <w:spacing w:after="0"/>
            </w:pPr>
          </w:p>
        </w:tc>
      </w:tr>
      <w:tr w:rsidR="00CA7E74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CA7E74">
            <w:pPr>
              <w:spacing w:after="0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CA7E74">
            <w:pPr>
              <w:spacing w:after="0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CA7E74">
            <w:pPr>
              <w:spacing w:after="0"/>
            </w:pPr>
          </w:p>
        </w:tc>
      </w:tr>
      <w:tr w:rsidR="00CA7E74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CA7E74">
            <w:pPr>
              <w:spacing w:after="0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CA7E74">
            <w:pPr>
              <w:spacing w:after="0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CA7E74">
            <w:pPr>
              <w:spacing w:after="0"/>
            </w:pPr>
          </w:p>
        </w:tc>
      </w:tr>
      <w:tr w:rsidR="00CA7E74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CA7E74">
            <w:pPr>
              <w:spacing w:after="0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CA7E74">
            <w:pPr>
              <w:spacing w:after="0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CA7E74">
            <w:pPr>
              <w:spacing w:after="0"/>
            </w:pPr>
          </w:p>
        </w:tc>
      </w:tr>
      <w:tr w:rsidR="00CA7E74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CA7E74">
            <w:pPr>
              <w:spacing w:after="0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CA7E74">
            <w:pPr>
              <w:spacing w:after="0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E74" w:rsidRDefault="00CA7E74">
            <w:pPr>
              <w:spacing w:after="0"/>
            </w:pPr>
          </w:p>
        </w:tc>
      </w:tr>
    </w:tbl>
    <w:p w:rsidR="00CA7E74" w:rsidRDefault="00CA7E74"/>
    <w:p w:rsidR="00CA7E74" w:rsidRDefault="00CA7E74">
      <w:bookmarkStart w:id="0" w:name="_GoBack"/>
      <w:bookmarkEnd w:id="0"/>
    </w:p>
    <w:p w:rsidR="00CA7E74" w:rsidRDefault="00AC71E2">
      <w:r>
        <w:t xml:space="preserve">A retourner </w:t>
      </w:r>
      <w:r>
        <w:t xml:space="preserve">au plus tard le lundi 9 octobre 2023 à </w:t>
      </w:r>
      <w:hyperlink r:id="rId8" w:history="1">
        <w:r>
          <w:rPr>
            <w:rStyle w:val="Lienhypertexte"/>
          </w:rPr>
          <w:t>aljfpresidente@orange.fr</w:t>
        </w:r>
      </w:hyperlink>
    </w:p>
    <w:sectPr w:rsidR="00CA7E74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C71E2">
      <w:pPr>
        <w:spacing w:after="0" w:line="240" w:lineRule="auto"/>
      </w:pPr>
      <w:r>
        <w:separator/>
      </w:r>
    </w:p>
  </w:endnote>
  <w:endnote w:type="continuationSeparator" w:id="0">
    <w:p w:rsidR="00000000" w:rsidRDefault="00AC7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C71E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AC71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A7E74"/>
    <w:rsid w:val="00AC71E2"/>
    <w:rsid w:val="00CA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A4C3057-8384-4947-A68D-CAE5B3AD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254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563C1"/>
      <w:u w:val="single"/>
    </w:rPr>
  </w:style>
  <w:style w:type="character" w:customStyle="1" w:styleId="Mentionnonrsolue">
    <w:name w:val="Mention non résolue"/>
    <w:basedOn w:val="Policepardfau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jfpresidente@orange.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442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Riol</dc:creator>
  <dc:description/>
  <cp:lastModifiedBy>marc charensol</cp:lastModifiedBy>
  <cp:revision>2</cp:revision>
  <dcterms:created xsi:type="dcterms:W3CDTF">2023-09-28T06:30:00Z</dcterms:created>
  <dcterms:modified xsi:type="dcterms:W3CDTF">2023-09-28T06:30:00Z</dcterms:modified>
</cp:coreProperties>
</file>